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55" w:rsidRPr="007504DB" w:rsidRDefault="000570B2" w:rsidP="000570B2">
      <w:pPr>
        <w:pStyle w:val="Ingenafstand"/>
        <w:rPr>
          <w:sz w:val="72"/>
          <w:szCs w:val="72"/>
        </w:rPr>
      </w:pPr>
      <w:r w:rsidRPr="007504DB">
        <w:rPr>
          <w:sz w:val="72"/>
          <w:szCs w:val="72"/>
        </w:rPr>
        <w:t>Køb el hos Energi Fyn</w:t>
      </w:r>
    </w:p>
    <w:p w:rsidR="000570B2" w:rsidRDefault="000570B2" w:rsidP="000570B2">
      <w:pPr>
        <w:pStyle w:val="Ingenafstand"/>
        <w:rPr>
          <w:sz w:val="72"/>
          <w:szCs w:val="72"/>
        </w:rPr>
      </w:pPr>
      <w:r w:rsidRPr="007504DB">
        <w:rPr>
          <w:sz w:val="72"/>
          <w:szCs w:val="72"/>
        </w:rPr>
        <w:t>og støt din klub</w:t>
      </w:r>
      <w:r w:rsidR="00B07D4F">
        <w:rPr>
          <w:sz w:val="72"/>
          <w:szCs w:val="72"/>
        </w:rPr>
        <w:t>/forening</w:t>
      </w:r>
      <w:r w:rsidRPr="007504DB">
        <w:rPr>
          <w:sz w:val="72"/>
          <w:szCs w:val="72"/>
        </w:rPr>
        <w:t>...</w:t>
      </w:r>
    </w:p>
    <w:p w:rsidR="00AC7394" w:rsidRPr="00B07D4F" w:rsidRDefault="00AC7394" w:rsidP="000570B2">
      <w:pPr>
        <w:pStyle w:val="Ingenafstand"/>
        <w:rPr>
          <w:sz w:val="28"/>
          <w:szCs w:val="28"/>
        </w:rPr>
      </w:pPr>
    </w:p>
    <w:p w:rsidR="000570B2" w:rsidRPr="007A66BF" w:rsidRDefault="000570B2" w:rsidP="000570B2">
      <w:pPr>
        <w:pStyle w:val="Ingenafstand"/>
        <w:rPr>
          <w:sz w:val="24"/>
          <w:szCs w:val="24"/>
        </w:rPr>
      </w:pPr>
      <w:r w:rsidRPr="007A66BF">
        <w:rPr>
          <w:sz w:val="24"/>
          <w:szCs w:val="24"/>
        </w:rPr>
        <w:t>Køb din el hos Energi Fyn som FynskSupportEl. Så får din klub/forening automatisk sponsorpenge.</w:t>
      </w:r>
    </w:p>
    <w:p w:rsidR="000570B2" w:rsidRPr="007A66BF" w:rsidRDefault="000570B2" w:rsidP="000570B2">
      <w:pPr>
        <w:pStyle w:val="Ingenafstand"/>
        <w:rPr>
          <w:sz w:val="24"/>
          <w:szCs w:val="24"/>
        </w:rPr>
      </w:pPr>
      <w:r w:rsidRPr="007A66BF">
        <w:rPr>
          <w:sz w:val="24"/>
          <w:szCs w:val="24"/>
        </w:rPr>
        <w:t xml:space="preserve">Det er nemt at skifte du </w:t>
      </w:r>
      <w:r w:rsidR="00BB48A1" w:rsidRPr="007A66BF">
        <w:rPr>
          <w:sz w:val="24"/>
          <w:szCs w:val="24"/>
        </w:rPr>
        <w:t>skal blot udfylde denne tilmeld</w:t>
      </w:r>
      <w:r w:rsidRPr="007A66BF">
        <w:rPr>
          <w:sz w:val="24"/>
          <w:szCs w:val="24"/>
        </w:rPr>
        <w:t>ing</w:t>
      </w:r>
      <w:r w:rsidR="00BB48A1" w:rsidRPr="007A66BF">
        <w:rPr>
          <w:sz w:val="24"/>
          <w:szCs w:val="24"/>
        </w:rPr>
        <w:t>.</w:t>
      </w:r>
    </w:p>
    <w:p w:rsidR="00BB48A1" w:rsidRPr="007A66BF" w:rsidRDefault="00BB48A1" w:rsidP="000570B2">
      <w:pPr>
        <w:pStyle w:val="Ingenafstand"/>
        <w:rPr>
          <w:sz w:val="24"/>
          <w:szCs w:val="24"/>
        </w:rPr>
      </w:pPr>
      <w:r w:rsidRPr="007A66BF">
        <w:rPr>
          <w:sz w:val="24"/>
          <w:szCs w:val="24"/>
        </w:rPr>
        <w:t>Som tak for at du vælger Energi Fyn, støtter vi din klub med 2 øre pr. kWh. Det kan blive til mange penge for klubben/foreningen.</w:t>
      </w:r>
    </w:p>
    <w:p w:rsidR="00BB48A1" w:rsidRPr="00075DD6" w:rsidRDefault="00BB48A1" w:rsidP="00420B68">
      <w:pPr>
        <w:pStyle w:val="Ingenafstand"/>
        <w:jc w:val="center"/>
        <w:rPr>
          <w:sz w:val="52"/>
          <w:szCs w:val="52"/>
        </w:rPr>
      </w:pPr>
      <w:r w:rsidRPr="00075DD6">
        <w:rPr>
          <w:sz w:val="52"/>
          <w:szCs w:val="52"/>
        </w:rPr>
        <w:t>Tilmelding</w:t>
      </w:r>
    </w:p>
    <w:p w:rsidR="000570B2" w:rsidRDefault="00420B68" w:rsidP="000570B2">
      <w:r w:rsidRPr="007A66BF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CC96B" wp14:editId="3437DB33">
                <wp:simplePos x="0" y="0"/>
                <wp:positionH relativeFrom="column">
                  <wp:posOffset>2956560</wp:posOffset>
                </wp:positionH>
                <wp:positionV relativeFrom="paragraph">
                  <wp:posOffset>170180</wp:posOffset>
                </wp:positionV>
                <wp:extent cx="1771650" cy="3810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416" w:rsidRDefault="00612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32.8pt;margin-top:13.4pt;width:139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" filled="f" stroked="f" strokeweight=".5pt">
                <v:textbox>
                  <w:txbxContent>
                    <w:p w:rsidR="00612416" w:rsidRDefault="00612416"/>
                  </w:txbxContent>
                </v:textbox>
              </v:shape>
            </w:pict>
          </mc:Fallback>
        </mc:AlternateContent>
      </w:r>
    </w:p>
    <w:p w:rsidR="000570B2" w:rsidRPr="007A66BF" w:rsidRDefault="00BB48A1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Jeg vil gerne købe FynskSupportEl med start dato</w:t>
      </w:r>
      <w:r w:rsidRPr="007A66BF">
        <w:rPr>
          <w:sz w:val="24"/>
          <w:szCs w:val="24"/>
        </w:rPr>
        <w:softHyphen/>
      </w:r>
      <w:r w:rsidRPr="007A66BF">
        <w:rPr>
          <w:sz w:val="24"/>
          <w:szCs w:val="24"/>
        </w:rPr>
        <w:softHyphen/>
        <w:t>________________</w:t>
      </w:r>
      <w:r w:rsidR="00075DD6" w:rsidRPr="007A66BF">
        <w:rPr>
          <w:sz w:val="24"/>
          <w:szCs w:val="24"/>
        </w:rPr>
        <w:t>_____</w:t>
      </w:r>
    </w:p>
    <w:p w:rsidR="00B07D4F" w:rsidRPr="007A66BF" w:rsidRDefault="00612416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Jeg vil støtte flg. klub</w:t>
      </w:r>
      <w:r w:rsidR="00735AB0">
        <w:rPr>
          <w:sz w:val="24"/>
          <w:szCs w:val="24"/>
        </w:rPr>
        <w:t>/foren</w:t>
      </w:r>
      <w:r w:rsidR="00D13F7B">
        <w:rPr>
          <w:sz w:val="24"/>
          <w:szCs w:val="24"/>
        </w:rPr>
        <w:t>ing *</w:t>
      </w:r>
      <w:r w:rsidR="00D13F7B">
        <w:rPr>
          <w:sz w:val="24"/>
          <w:szCs w:val="24"/>
        </w:rPr>
        <w:tab/>
      </w:r>
      <w:r w:rsidR="00D13F7B" w:rsidRPr="00D13F7B">
        <w:rPr>
          <w:sz w:val="24"/>
          <w:szCs w:val="24"/>
        </w:rPr>
        <w:t>BR66 Langeskov</w:t>
      </w:r>
      <w:r w:rsidR="00D13F7B">
        <w:rPr>
          <w:sz w:val="24"/>
          <w:szCs w:val="24"/>
        </w:rPr>
        <w:t xml:space="preserve">  (168</w:t>
      </w:r>
      <w:bookmarkStart w:id="0" w:name="_GoBack"/>
      <w:bookmarkEnd w:id="0"/>
      <w:r w:rsidR="00420B68">
        <w:rPr>
          <w:sz w:val="24"/>
          <w:szCs w:val="24"/>
        </w:rPr>
        <w:t>)</w:t>
      </w:r>
    </w:p>
    <w:p w:rsidR="00420B68" w:rsidRDefault="00420B68" w:rsidP="000570B2">
      <w:pPr>
        <w:rPr>
          <w:sz w:val="24"/>
          <w:szCs w:val="24"/>
        </w:rPr>
      </w:pPr>
    </w:p>
    <w:p w:rsidR="00BB48A1" w:rsidRPr="007A66BF" w:rsidRDefault="00BB48A1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Navn *</w:t>
      </w:r>
      <w:r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</w:r>
      <w:r w:rsidR="007504DB" w:rsidRPr="007A66BF">
        <w:rPr>
          <w:sz w:val="24"/>
          <w:szCs w:val="24"/>
        </w:rPr>
        <w:tab/>
        <w:t>_________________________________</w:t>
      </w:r>
    </w:p>
    <w:p w:rsidR="007504DB" w:rsidRPr="007A66BF" w:rsidRDefault="00B07D4F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A</w:t>
      </w:r>
      <w:r w:rsidR="007504DB" w:rsidRPr="007A66BF">
        <w:rPr>
          <w:sz w:val="24"/>
          <w:szCs w:val="24"/>
        </w:rPr>
        <w:t>dresse *</w:t>
      </w:r>
      <w:r w:rsidR="007504DB" w:rsidRPr="007A66BF">
        <w:rPr>
          <w:sz w:val="24"/>
          <w:szCs w:val="24"/>
        </w:rPr>
        <w:tab/>
      </w:r>
      <w:r w:rsidR="00075DD6"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</w:r>
      <w:r w:rsidR="007504DB" w:rsidRPr="007A66BF">
        <w:rPr>
          <w:sz w:val="24"/>
          <w:szCs w:val="24"/>
        </w:rPr>
        <w:t>_________________________________</w:t>
      </w:r>
    </w:p>
    <w:p w:rsidR="007504DB" w:rsidRPr="007A66BF" w:rsidRDefault="007504DB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Postnr. og By *</w:t>
      </w:r>
      <w:r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  <w:t>_________________________________</w:t>
      </w:r>
    </w:p>
    <w:p w:rsidR="007504DB" w:rsidRPr="007A66BF" w:rsidRDefault="00C205F6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Telefon nr. *</w:t>
      </w:r>
      <w:r w:rsidR="007504DB" w:rsidRPr="007A66BF">
        <w:rPr>
          <w:sz w:val="24"/>
          <w:szCs w:val="24"/>
        </w:rPr>
        <w:t xml:space="preserve"> </w:t>
      </w:r>
      <w:r w:rsidR="007504DB" w:rsidRPr="007A66BF">
        <w:rPr>
          <w:sz w:val="24"/>
          <w:szCs w:val="24"/>
        </w:rPr>
        <w:tab/>
      </w:r>
      <w:r w:rsidR="007504DB" w:rsidRPr="007A66BF">
        <w:rPr>
          <w:sz w:val="24"/>
          <w:szCs w:val="24"/>
        </w:rPr>
        <w:tab/>
      </w:r>
      <w:r w:rsidR="007A66BF">
        <w:rPr>
          <w:sz w:val="24"/>
          <w:szCs w:val="24"/>
        </w:rPr>
        <w:tab/>
      </w:r>
      <w:r w:rsidR="007504DB" w:rsidRPr="007A66BF">
        <w:rPr>
          <w:sz w:val="24"/>
          <w:szCs w:val="24"/>
        </w:rPr>
        <w:t>_________________________________</w:t>
      </w:r>
    </w:p>
    <w:p w:rsidR="007504DB" w:rsidRPr="007A66BF" w:rsidRDefault="007504DB" w:rsidP="000570B2">
      <w:pPr>
        <w:rPr>
          <w:sz w:val="24"/>
          <w:szCs w:val="24"/>
        </w:rPr>
      </w:pPr>
      <w:r w:rsidRPr="007A66BF">
        <w:rPr>
          <w:sz w:val="24"/>
          <w:szCs w:val="24"/>
        </w:rPr>
        <w:t>E-mail *</w:t>
      </w:r>
      <w:r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  <w:t>_________________________________</w:t>
      </w:r>
    </w:p>
    <w:p w:rsidR="007A66BF" w:rsidRDefault="007A66BF" w:rsidP="007504DB">
      <w:pPr>
        <w:rPr>
          <w:sz w:val="24"/>
          <w:szCs w:val="24"/>
        </w:rPr>
      </w:pPr>
    </w:p>
    <w:p w:rsidR="007504DB" w:rsidRPr="007A66BF" w:rsidRDefault="007504DB" w:rsidP="007504DB">
      <w:pPr>
        <w:rPr>
          <w:sz w:val="24"/>
          <w:szCs w:val="24"/>
        </w:rPr>
      </w:pPr>
      <w:r w:rsidRPr="007A66BF">
        <w:rPr>
          <w:sz w:val="24"/>
          <w:szCs w:val="24"/>
        </w:rPr>
        <w:t>Underskrift *</w:t>
      </w:r>
      <w:r w:rsidRPr="007A66BF">
        <w:rPr>
          <w:sz w:val="24"/>
          <w:szCs w:val="24"/>
        </w:rPr>
        <w:tab/>
      </w:r>
      <w:r w:rsidRPr="007A66BF">
        <w:rPr>
          <w:sz w:val="24"/>
          <w:szCs w:val="24"/>
        </w:rPr>
        <w:tab/>
      </w:r>
      <w:r w:rsidR="007A66BF">
        <w:rPr>
          <w:sz w:val="24"/>
          <w:szCs w:val="24"/>
        </w:rPr>
        <w:tab/>
      </w:r>
      <w:r w:rsidRPr="007A66BF">
        <w:rPr>
          <w:sz w:val="24"/>
          <w:szCs w:val="24"/>
        </w:rPr>
        <w:t>_________________________________</w:t>
      </w:r>
    </w:p>
    <w:p w:rsidR="007504DB" w:rsidRPr="007A66BF" w:rsidRDefault="007504DB" w:rsidP="007504DB">
      <w:pPr>
        <w:rPr>
          <w:sz w:val="20"/>
          <w:szCs w:val="20"/>
        </w:rPr>
      </w:pPr>
      <w:r w:rsidRPr="007A66BF">
        <w:rPr>
          <w:sz w:val="20"/>
          <w:szCs w:val="20"/>
        </w:rPr>
        <w:t xml:space="preserve"> * skal udfyldes</w:t>
      </w:r>
    </w:p>
    <w:p w:rsidR="00B07D4F" w:rsidRPr="001664AA" w:rsidRDefault="001664AA" w:rsidP="001664AA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 tak, jeg vil gerne modtage flere spændende tilbud og nyhedsbreve fra Energi Fyn.</w:t>
      </w:r>
    </w:p>
    <w:p w:rsidR="00B07D4F" w:rsidRPr="007A66BF" w:rsidRDefault="00B07D4F" w:rsidP="00B07D4F">
      <w:pPr>
        <w:rPr>
          <w:sz w:val="24"/>
          <w:szCs w:val="24"/>
        </w:rPr>
      </w:pPr>
      <w:r w:rsidRPr="007A66BF">
        <w:rPr>
          <w:sz w:val="24"/>
          <w:szCs w:val="24"/>
        </w:rPr>
        <w:t>Din tilmelding</w:t>
      </w:r>
      <w:r w:rsidR="00C205F6" w:rsidRPr="007A66BF">
        <w:rPr>
          <w:sz w:val="24"/>
          <w:szCs w:val="24"/>
        </w:rPr>
        <w:t xml:space="preserve"> kan tidligst</w:t>
      </w:r>
      <w:r w:rsidRPr="007A66BF">
        <w:rPr>
          <w:sz w:val="24"/>
          <w:szCs w:val="24"/>
        </w:rPr>
        <w:t xml:space="preserve"> træder i kraft efter løbende mdr. + 30 dage.</w:t>
      </w:r>
    </w:p>
    <w:p w:rsidR="0010101F" w:rsidRPr="007A66BF" w:rsidRDefault="00B07D4F" w:rsidP="00B07D4F">
      <w:pPr>
        <w:rPr>
          <w:sz w:val="24"/>
          <w:szCs w:val="24"/>
        </w:rPr>
      </w:pPr>
      <w:r w:rsidRPr="007A66BF">
        <w:rPr>
          <w:sz w:val="24"/>
          <w:szCs w:val="24"/>
        </w:rPr>
        <w:t>Du vil modtage kvitteri</w:t>
      </w:r>
      <w:r w:rsidR="00612416" w:rsidRPr="007A66BF">
        <w:rPr>
          <w:sz w:val="24"/>
          <w:szCs w:val="24"/>
        </w:rPr>
        <w:t>ng for din tilmelding på e-mail.</w:t>
      </w:r>
    </w:p>
    <w:p w:rsidR="007504DB" w:rsidRDefault="00075DD6" w:rsidP="007504DB">
      <w:pPr>
        <w:rPr>
          <w:sz w:val="24"/>
          <w:szCs w:val="24"/>
        </w:rPr>
      </w:pPr>
      <w:r w:rsidRPr="007A66BF">
        <w:rPr>
          <w:sz w:val="24"/>
          <w:szCs w:val="24"/>
        </w:rPr>
        <w:t>Energi Fyn er fynboernes elselskab, derfor støtter vi via fond</w:t>
      </w:r>
      <w:r w:rsidR="007A66BF" w:rsidRPr="007A66BF">
        <w:rPr>
          <w:sz w:val="24"/>
          <w:szCs w:val="24"/>
        </w:rPr>
        <w:t>e</w:t>
      </w:r>
      <w:r w:rsidRPr="007A66BF">
        <w:rPr>
          <w:sz w:val="24"/>
          <w:szCs w:val="24"/>
        </w:rPr>
        <w:t xml:space="preserve"> og sponsorater i vores lokale område.  Når din klub eller forening er meldt til ordningen, og du køber FynskSupportEl, betaler vi støtten som tak for </w:t>
      </w:r>
      <w:r w:rsidR="007A66BF" w:rsidRPr="007A66BF">
        <w:rPr>
          <w:sz w:val="24"/>
          <w:szCs w:val="24"/>
        </w:rPr>
        <w:t>din</w:t>
      </w:r>
      <w:r w:rsidRPr="007A66BF">
        <w:rPr>
          <w:sz w:val="24"/>
          <w:szCs w:val="24"/>
        </w:rPr>
        <w:t xml:space="preserve"> loy</w:t>
      </w:r>
      <w:r w:rsidR="00B07D4F" w:rsidRPr="007A66BF">
        <w:rPr>
          <w:sz w:val="24"/>
          <w:szCs w:val="24"/>
        </w:rPr>
        <w:t>alitet. Det er altså ikke noget</w:t>
      </w:r>
      <w:r w:rsidRPr="007A66BF">
        <w:rPr>
          <w:sz w:val="24"/>
          <w:szCs w:val="24"/>
        </w:rPr>
        <w:t xml:space="preserve"> som bliver lagt oven i din pris</w:t>
      </w:r>
      <w:r w:rsidR="00AC7394" w:rsidRPr="007A66BF">
        <w:rPr>
          <w:sz w:val="24"/>
          <w:szCs w:val="24"/>
        </w:rPr>
        <w:t>.</w:t>
      </w:r>
    </w:p>
    <w:p w:rsidR="00420B68" w:rsidRPr="00420B68" w:rsidRDefault="00420B68" w:rsidP="00420B68">
      <w:pPr>
        <w:rPr>
          <w:sz w:val="24"/>
          <w:szCs w:val="24"/>
        </w:rPr>
      </w:pPr>
      <w:r w:rsidRPr="00420B68">
        <w:rPr>
          <w:sz w:val="24"/>
          <w:szCs w:val="24"/>
        </w:rPr>
        <w:t>Du kan aflevere den udfyldte blanket i klubben, så skal de nok sørge for at den kommer videre til Energi Fyn”.</w:t>
      </w:r>
    </w:p>
    <w:p w:rsidR="00420B68" w:rsidRPr="007A66BF" w:rsidRDefault="00420B68" w:rsidP="00420B68">
      <w:pPr>
        <w:rPr>
          <w:sz w:val="24"/>
          <w:szCs w:val="24"/>
        </w:rPr>
      </w:pPr>
      <w:r w:rsidRPr="00420B68">
        <w:rPr>
          <w:sz w:val="24"/>
          <w:szCs w:val="24"/>
        </w:rPr>
        <w:t>Du kan sende eller aflevere blanketten til Energi Fyn, Sanderumvej 16, 5250 Odense SV mærket ”FynskSupportEl”.</w:t>
      </w:r>
    </w:p>
    <w:sectPr w:rsidR="00420B68" w:rsidRPr="007A66BF" w:rsidSect="00420B68">
      <w:headerReference w:type="default" r:id="rId8"/>
      <w:pgSz w:w="11906" w:h="16838"/>
      <w:pgMar w:top="1134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4F" w:rsidRDefault="00B07D4F" w:rsidP="00075DD6">
      <w:pPr>
        <w:spacing w:after="0" w:line="240" w:lineRule="auto"/>
      </w:pPr>
      <w:r>
        <w:separator/>
      </w:r>
    </w:p>
  </w:endnote>
  <w:endnote w:type="continuationSeparator" w:id="0">
    <w:p w:rsidR="00B07D4F" w:rsidRDefault="00B07D4F" w:rsidP="0007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4F" w:rsidRDefault="00B07D4F" w:rsidP="00075DD6">
      <w:pPr>
        <w:spacing w:after="0" w:line="240" w:lineRule="auto"/>
      </w:pPr>
      <w:r>
        <w:separator/>
      </w:r>
    </w:p>
  </w:footnote>
  <w:footnote w:type="continuationSeparator" w:id="0">
    <w:p w:rsidR="00B07D4F" w:rsidRDefault="00B07D4F" w:rsidP="0007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19" w:rsidRDefault="002B6719">
    <w:pPr>
      <w:pStyle w:val="Sidehoved"/>
    </w:pPr>
    <w:r>
      <w:tab/>
    </w:r>
    <w:r>
      <w:tab/>
    </w:r>
  </w:p>
  <w:p w:rsidR="00B07D4F" w:rsidRDefault="002B671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4ED5DCCE" wp14:editId="7D84A3FF">
          <wp:extent cx="1386000" cy="540000"/>
          <wp:effectExtent l="0" t="0" r="5080" b="0"/>
          <wp:docPr id="4" name="Billede 4" descr="C:\Users\anr\AppData\Local\Microsoft\Windows\Temporary Internet Files\Content.Word\Logo_FynskSuppr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r\AppData\Local\Microsoft\Windows\Temporary Internet Files\Content.Word\Logo_FynskSupprt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D4F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649473AE" wp14:editId="2E26D8C4">
          <wp:simplePos x="0" y="0"/>
          <wp:positionH relativeFrom="page">
            <wp:posOffset>5166360</wp:posOffset>
          </wp:positionH>
          <wp:positionV relativeFrom="page">
            <wp:posOffset>360045</wp:posOffset>
          </wp:positionV>
          <wp:extent cx="2018665" cy="243205"/>
          <wp:effectExtent l="0" t="0" r="635" b="4445"/>
          <wp:wrapSquare wrapText="bothSides"/>
          <wp:docPr id="1" name="Billede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368"/>
    <w:multiLevelType w:val="hybridMultilevel"/>
    <w:tmpl w:val="8D44DFB4"/>
    <w:lvl w:ilvl="0" w:tplc="198448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4348"/>
    <w:multiLevelType w:val="hybridMultilevel"/>
    <w:tmpl w:val="DFC2CDD0"/>
    <w:lvl w:ilvl="0" w:tplc="2280CA8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E52C5"/>
    <w:multiLevelType w:val="hybridMultilevel"/>
    <w:tmpl w:val="EF068014"/>
    <w:lvl w:ilvl="0" w:tplc="6F544AD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B1DA3"/>
    <w:multiLevelType w:val="hybridMultilevel"/>
    <w:tmpl w:val="08A882B2"/>
    <w:lvl w:ilvl="0" w:tplc="0882C4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525E7"/>
    <w:multiLevelType w:val="hybridMultilevel"/>
    <w:tmpl w:val="CC766FC6"/>
    <w:lvl w:ilvl="0" w:tplc="976227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91A1F"/>
    <w:multiLevelType w:val="hybridMultilevel"/>
    <w:tmpl w:val="1A0EE368"/>
    <w:lvl w:ilvl="0" w:tplc="FF167E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B2"/>
    <w:rsid w:val="000570B2"/>
    <w:rsid w:val="00075DD6"/>
    <w:rsid w:val="0010101F"/>
    <w:rsid w:val="00132655"/>
    <w:rsid w:val="001664AA"/>
    <w:rsid w:val="0018223B"/>
    <w:rsid w:val="002B6719"/>
    <w:rsid w:val="003C0434"/>
    <w:rsid w:val="00420B68"/>
    <w:rsid w:val="0042702F"/>
    <w:rsid w:val="00482116"/>
    <w:rsid w:val="00575863"/>
    <w:rsid w:val="005D4339"/>
    <w:rsid w:val="00612416"/>
    <w:rsid w:val="006D253F"/>
    <w:rsid w:val="00735AB0"/>
    <w:rsid w:val="007504DB"/>
    <w:rsid w:val="007A66BF"/>
    <w:rsid w:val="00AC7394"/>
    <w:rsid w:val="00B07D4F"/>
    <w:rsid w:val="00BB0EC5"/>
    <w:rsid w:val="00BB48A1"/>
    <w:rsid w:val="00C205F6"/>
    <w:rsid w:val="00D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570B2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5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057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57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7504D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7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5DD6"/>
  </w:style>
  <w:style w:type="paragraph" w:styleId="Sidefod">
    <w:name w:val="footer"/>
    <w:basedOn w:val="Normal"/>
    <w:link w:val="SidefodTegn"/>
    <w:uiPriority w:val="99"/>
    <w:unhideWhenUsed/>
    <w:rsid w:val="0007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5D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7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570B2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57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057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57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7504D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7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5DD6"/>
  </w:style>
  <w:style w:type="paragraph" w:styleId="Sidefod">
    <w:name w:val="footer"/>
    <w:basedOn w:val="Normal"/>
    <w:link w:val="SidefodTegn"/>
    <w:uiPriority w:val="99"/>
    <w:unhideWhenUsed/>
    <w:rsid w:val="0007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5D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548DB2D8</Template>
  <TotalTime>0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Fyn Holding A/S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 Jacobsen</dc:creator>
  <cp:lastModifiedBy>Paw Jacobsen</cp:lastModifiedBy>
  <cp:revision>2</cp:revision>
  <cp:lastPrinted>2011-09-06T12:13:00Z</cp:lastPrinted>
  <dcterms:created xsi:type="dcterms:W3CDTF">2011-11-09T11:41:00Z</dcterms:created>
  <dcterms:modified xsi:type="dcterms:W3CDTF">2011-11-09T11:41:00Z</dcterms:modified>
</cp:coreProperties>
</file>